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wollongong-profile"/>
    <w:p>
      <w:pPr>
        <w:pStyle w:val="Heading1"/>
      </w:pPr>
      <w:r>
        <w:t xml:space="preserve">Wollongong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684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216,290          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Wollongong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112,587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Wollongong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24,545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11,620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$52,646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$15,738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114,706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20,628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10,752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10,692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8,237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7,464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14,791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15,162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1129 - NSW Severe Weather (4 June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1049 - NSW Severe Storms (9 February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1025 - NSW Severe Weather and Flooding (27 June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633,800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20,268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2,235,336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106,273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173,407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118,632,325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1,641,190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60,000,000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2,150,000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2024-11-14T23:34:00Z</dcterms:created>
  <dcterms:modified xsi:type="dcterms:W3CDTF">2024-11-14T23:34:00Z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